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E207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Пројекат</w:t>
      </w:r>
    </w:p>
    <w:p w14:paraId="355FDB75" w14:textId="67ACBC0D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„Чиста енергија и енергетска ефикасности за грађане“</w:t>
      </w:r>
    </w:p>
    <w:p w14:paraId="3972DEC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6D8AEB8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Жалбени формулар</w:t>
      </w:r>
    </w:p>
    <w:p w14:paraId="41B36E15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B930009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Чиста енергија и енергетска ефикасности за грађане у Србији“, молимо Вас да попуните овај формулар.</w:t>
      </w:r>
    </w:p>
    <w:p w14:paraId="71751C07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4C132AD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Pr="00C862A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sr-Cyrl-RS"/>
        </w:rPr>
        <w:t>назив јединице локалне самоуправе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Министарства рударства и енергетике.</w:t>
      </w:r>
    </w:p>
    <w:p w14:paraId="72C1F3AE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330" w:type="dxa"/>
        <w:tblInd w:w="0" w:type="dxa"/>
        <w:tblLook w:val="04A0" w:firstRow="1" w:lastRow="0" w:firstColumn="1" w:lastColumn="0" w:noHBand="0" w:noVBand="1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14:paraId="5D1D02D6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15AE5C7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Контакт подаци</w:t>
            </w:r>
          </w:p>
        </w:tc>
      </w:tr>
      <w:tr w:rsidR="009C16C3" w:rsidRPr="00C862A3" w14:paraId="2C2F18E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02B6E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14:paraId="19C0A78E" w14:textId="77777777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5DC1C9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423E5A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05EC69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EF50B55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9C16C3" w:rsidRPr="00C862A3" w14:paraId="0E544432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8A6D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C97C159" w14:textId="77777777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1C8E258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2A01BF1" w14:textId="77777777" w:rsidR="009C16C3" w:rsidRPr="00C862A3" w:rsidRDefault="00FB1599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570991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Мушки</w:t>
            </w:r>
          </w:p>
          <w:p w14:paraId="213CF608" w14:textId="01B94B8F" w:rsidR="009C16C3" w:rsidRPr="00C862A3" w:rsidRDefault="00FB1599" w:rsidP="7597EAE2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-12437855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Женски</w:t>
            </w:r>
          </w:p>
          <w:p w14:paraId="47900EE2" w14:textId="52B5F304" w:rsidR="009C16C3" w:rsidRPr="00C862A3" w:rsidRDefault="00FB1599" w:rsidP="52E9FB2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442022121"/>
              </w:sdtPr>
              <w:sdtEndPr/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</w:p>
        </w:tc>
      </w:tr>
      <w:tr w:rsidR="009C16C3" w:rsidRPr="00C862A3" w14:paraId="39A9AE9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17DF3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F6D513D" w14:textId="77777777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D9CA6FC" w14:textId="6F8B1C7D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DBEE53E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телефона:</w:t>
            </w:r>
          </w:p>
        </w:tc>
      </w:tr>
      <w:tr w:rsidR="009C16C3" w:rsidRPr="00C862A3" w14:paraId="2042536B" w14:textId="77777777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D28991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val="sr-Cyrl-RS"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AF47BE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9C16C3" w:rsidRPr="00C862A3" w14:paraId="5D50463D" w14:textId="77777777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B86E512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0EBC07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8DFCD65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6BA3690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770012D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C862A3" w14:paraId="13DB870C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1CD78F4F" w14:textId="7A520F96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  <w:lang w:val="sr-Cyrl-RS"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14A18798" w14:textId="28BF6705" w:rsidR="009C16C3" w:rsidRPr="00C862A3" w:rsidRDefault="00FB1599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25016635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 праћење одговора</w:t>
            </w:r>
          </w:p>
        </w:tc>
      </w:tr>
      <w:tr w:rsidR="009C16C3" w:rsidRPr="00C862A3" w14:paraId="1DF7E6EE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7D88D02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Језик на коме ће се комуникација обављати </w:t>
            </w:r>
          </w:p>
          <w:p w14:paraId="79A661A9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7EFD8BB9" w14:textId="77777777" w:rsidR="009C16C3" w:rsidRPr="00C862A3" w:rsidRDefault="00FB1599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63899943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Српски језик</w:t>
            </w:r>
          </w:p>
          <w:p w14:paraId="5FE637CF" w14:textId="1A66780D" w:rsidR="009C16C3" w:rsidRPr="00C862A3" w:rsidRDefault="00FB1599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95089462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__________ језик</w:t>
            </w:r>
          </w:p>
        </w:tc>
      </w:tr>
      <w:tr w:rsidR="009C16C3" w:rsidRPr="00C862A3" w14:paraId="502D45EB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62ED0F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AB80A53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73E030A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Питање или жалба</w:t>
            </w:r>
          </w:p>
        </w:tc>
      </w:tr>
      <w:tr w:rsidR="009C16C3" w:rsidRPr="00C862A3" w14:paraId="6B556DBB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01711C4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9C16C3" w:rsidRPr="00C862A3" w14:paraId="3A5A7F93" w14:textId="77777777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75F9EC3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14:paraId="0315D17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CF0FC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494C3CB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771059A6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14:paraId="7A03B7BE" w14:textId="77777777" w:rsidTr="7597EAE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CC1987D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C862A3" w14:paraId="33283D9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CE709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0CFB76D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29CF339A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:rsidRPr="00C862A3" w14:paraId="5CDFCEBD" w14:textId="77777777" w:rsidTr="7597EAE2">
        <w:trPr>
          <w:trHeight w:val="76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2609B134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</w:t>
                </w:r>
              </w:p>
            </w:tc>
          </w:sdtContent>
        </w:sdt>
      </w:tr>
      <w:tr w:rsidR="009C16C3" w:rsidRPr="00C862A3" w14:paraId="336633B2" w14:textId="77777777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B0101" w14:textId="77777777" w:rsidR="009C16C3" w:rsidRPr="00C862A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Молимо да попуњен формилар вратите на следећу адресу: </w:t>
            </w:r>
          </w:p>
          <w:p w14:paraId="6E323CC2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51BD90" w14:textId="26654345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Јединица локалне самоуправе</w:t>
            </w:r>
            <w:r w:rsidR="00FB1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Општина Нова Варош 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уписати назив, нпр. Општина Алексинац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)</w:t>
            </w:r>
          </w:p>
          <w:p w14:paraId="12E2041F" w14:textId="4043348D" w:rsidR="009C16C3" w:rsidRPr="00C862A3" w:rsidRDefault="009C16C3" w:rsidP="475842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Служба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2D736164"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информисање и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>пријем жалби</w:t>
            </w:r>
          </w:p>
          <w:p w14:paraId="03C4E5B1" w14:textId="06A81780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Лок</w:t>
            </w:r>
            <w:r w:rsidR="00FB1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ални  менаџер за жалбе: Тамара Бајровић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 име , нпр.Петар Петровић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), </w:t>
            </w:r>
            <w:r w:rsidR="00FB1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Звање: дипломирани правник 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уписати назив, нпр.начелник одељења  за Енергетску ефикасност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)</w:t>
            </w:r>
          </w:p>
          <w:p w14:paraId="33AC7544" w14:textId="65444C3F" w:rsidR="009C16C3" w:rsidRPr="00C862A3" w:rsidRDefault="00FB1599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Адреса: Карађорђева 32, 31320 Нова Варош</w:t>
            </w:r>
            <w:r w:rsidR="009C16C3"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Србија </w:t>
            </w:r>
          </w:p>
          <w:p w14:paraId="7A1B93DB" w14:textId="0907A375" w:rsidR="009C16C3" w:rsidRPr="00C862A3" w:rsidRDefault="00FB1599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е-пошта: </w:t>
            </w:r>
            <w:hyperlink r:id="rId7" w:history="1">
              <w:r w:rsidRPr="00B138A1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sr-Latn-RS"/>
                </w:rPr>
                <w:t>opstina@novavaros.rs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9C16C3"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="009C16C3"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="009C16C3"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уписати назив, нпр.p.petrovic@aleksinac.rs</w:t>
            </w:r>
            <w:r w:rsidR="009C16C3"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)</w:t>
            </w:r>
            <w:r w:rsidR="009C16C3"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F0436D1" w14:textId="1B274A64" w:rsidR="009C16C3" w:rsidRPr="00C862A3" w:rsidRDefault="00FB1599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број телефона: +381 33 62 140 </w:t>
            </w:r>
            <w:bookmarkStart w:id="0" w:name="_GoBack"/>
            <w:bookmarkEnd w:id="0"/>
            <w:r w:rsidR="009C16C3"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(радним данима од 10 до 13) </w:t>
            </w:r>
          </w:p>
          <w:p w14:paraId="2FB7A5F3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16C3" w:rsidRPr="00C862A3" w14:paraId="6237B545" w14:textId="77777777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DF4" w14:textId="237CAF3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14:paraId="22CE059D" w14:textId="60F2349C" w:rsidR="009C16C3" w:rsidRPr="00C862A3" w:rsidRDefault="70CEE1E7" w:rsidP="2B9C20FB">
            <w:pPr>
              <w:spacing w:before="12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01F3D6" w14:textId="023D4791" w:rsidR="009C16C3" w:rsidRPr="00C862A3" w:rsidRDefault="00FB1599" w:rsidP="2B9C20FB">
            <w:pPr>
              <w:spacing w:after="160"/>
            </w:pPr>
            <w:hyperlink r:id="rId8">
              <w:r w:rsidR="70CEE1E7" w:rsidRPr="00C862A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14:paraId="3BC1921A" w14:textId="1B0357DD" w:rsidR="009C16C3" w:rsidRPr="00C862A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862A3">
              <w:tab/>
            </w:r>
          </w:p>
          <w:p w14:paraId="5A87A099" w14:textId="72C2409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14:paraId="240C5606" w14:textId="42FE78EA" w:rsidR="009C16C3" w:rsidRPr="00C862A3" w:rsidRDefault="70CEE1E7" w:rsidP="2B9C20FB">
            <w:pPr>
              <w:spacing w:after="16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14:paraId="70674029" w14:textId="66376B9A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14:paraId="08A69828" w14:textId="4F15F5E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14:paraId="5657B90D" w14:textId="3721011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14:paraId="7357C748" w14:textId="4668DF41" w:rsidR="009C16C3" w:rsidRPr="00C862A3" w:rsidRDefault="70CEE1E7" w:rsidP="2B9C20FB">
            <w:pPr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14:paraId="61F8FB43" w14:textId="336D6B45" w:rsidR="009C16C3" w:rsidRPr="00C862A3" w:rsidRDefault="70CEE1E7" w:rsidP="2B9C20FB">
            <w:pPr>
              <w:spacing w:after="160"/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14:paraId="128A7BD8" w14:textId="3C1CF682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14:paraId="67166BF0" w14:textId="78F44890" w:rsidR="009C16C3" w:rsidRPr="00C862A3" w:rsidRDefault="70CEE1E7" w:rsidP="2B9C20FB">
            <w:pPr>
              <w:pStyle w:val="Default"/>
              <w:rPr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9">
              <w:r w:rsidRPr="00C862A3">
                <w:rPr>
                  <w:rStyle w:val="Hyperlink"/>
                  <w:rFonts w:eastAsia="Calibri"/>
                  <w:lang w:val="sr-Cyrl-RS"/>
                </w:rPr>
                <w:t>https://www.mre.gov.rs/tekst/2206/dokumenta.php</w:t>
              </w:r>
            </w:hyperlink>
          </w:p>
        </w:tc>
      </w:tr>
    </w:tbl>
    <w:p w14:paraId="0E32052A" w14:textId="77777777" w:rsidR="009C16C3" w:rsidRPr="00C862A3" w:rsidRDefault="009C16C3" w:rsidP="009C16C3">
      <w:pPr>
        <w:rPr>
          <w:rFonts w:cstheme="minorHAnsi"/>
        </w:rPr>
      </w:pPr>
    </w:p>
    <w:p w14:paraId="2FFCE1B8" w14:textId="77777777" w:rsidR="009C16C3" w:rsidRPr="00C862A3" w:rsidRDefault="009C16C3" w:rsidP="009C16C3">
      <w:pPr>
        <w:rPr>
          <w:rFonts w:cstheme="minorHAnsi"/>
        </w:rPr>
      </w:pPr>
    </w:p>
    <w:p w14:paraId="136C11EF" w14:textId="77777777" w:rsidR="00A253EE" w:rsidRPr="006C6364" w:rsidRDefault="00A253EE">
      <w:pPr>
        <w:rPr>
          <w:lang w:val="sr-Latn-CS"/>
        </w:rPr>
      </w:pPr>
    </w:p>
    <w:sectPr w:rsidR="00A253EE" w:rsidRPr="006C6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C3"/>
    <w:rsid w:val="000C4548"/>
    <w:rsid w:val="002624D4"/>
    <w:rsid w:val="00277604"/>
    <w:rsid w:val="00384CDF"/>
    <w:rsid w:val="003E57F3"/>
    <w:rsid w:val="00476761"/>
    <w:rsid w:val="006C6364"/>
    <w:rsid w:val="008C7448"/>
    <w:rsid w:val="009120E6"/>
    <w:rsid w:val="009C16C3"/>
    <w:rsid w:val="00A253EE"/>
    <w:rsid w:val="00BF35AD"/>
    <w:rsid w:val="00C862A3"/>
    <w:rsid w:val="00FB1599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75AEF"/>
  <w15:chartTrackingRefBased/>
  <w15:docId w15:val="{A6CA7502-121F-4B8F-89BA-0EFC187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6C3"/>
    <w:pPr>
      <w:spacing w:line="256" w:lineRule="auto"/>
    </w:pPr>
    <w:rPr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lbe.surce@mre.gov.r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opstina@novavaros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mre.gov.rs/tekst/2206/dokumenta.ph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D2043-A879-420B-BEF4-322422A6FC08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4</TotalTime>
  <Pages>2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Kancelarija za LER NV</cp:lastModifiedBy>
  <cp:revision>15</cp:revision>
  <dcterms:created xsi:type="dcterms:W3CDTF">2024-12-04T16:20:00Z</dcterms:created>
  <dcterms:modified xsi:type="dcterms:W3CDTF">2025-12-04T09:27:00Z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